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5AD5A2E2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47448B">
        <w:rPr>
          <w:rFonts w:ascii="Calibri" w:eastAsia="Calibri" w:hAnsi="Calibri"/>
          <w:sz w:val="22"/>
          <w:szCs w:val="22"/>
          <w:lang w:val="sr-Latn-RS"/>
        </w:rPr>
        <w:t>4</w:t>
      </w:r>
      <w:r w:rsidR="00F00E7B">
        <w:rPr>
          <w:rFonts w:ascii="Calibri" w:eastAsia="Calibri" w:hAnsi="Calibri"/>
          <w:sz w:val="22"/>
          <w:szCs w:val="22"/>
          <w:lang w:val="sr-Latn-RS"/>
        </w:rPr>
        <w:t>3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2E55DC">
        <w:trPr>
          <w:trHeight w:val="69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A52DC6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21B38145" w:rsidR="00964C1E" w:rsidRPr="00F6306C" w:rsidRDefault="00F00E7B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Плоча за сечење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26D5A44B" w:rsidR="00964C1E" w:rsidRPr="0030505E" w:rsidRDefault="0037014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37014D">
              <w:rPr>
                <w:sz w:val="22"/>
                <w:szCs w:val="22"/>
                <w:lang w:val="sr-Cyrl-RS"/>
              </w:rPr>
              <w:t>Ø</w:t>
            </w:r>
            <w:r w:rsidRPr="0037014D">
              <w:rPr>
                <w:sz w:val="22"/>
                <w:szCs w:val="22"/>
                <w:lang w:val="sr-Cyrl-RS"/>
              </w:rPr>
              <w:t xml:space="preserve"> </w:t>
            </w:r>
            <w:r w:rsidR="00F00E7B">
              <w:rPr>
                <w:sz w:val="22"/>
                <w:szCs w:val="22"/>
                <w:lang w:val="sr-Cyrl-RS"/>
              </w:rPr>
              <w:t xml:space="preserve"> 230х1,6х22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3677F655" w:rsidR="00964C1E" w:rsidRPr="00A52DC6" w:rsidRDefault="00F00E7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3331F791" w:rsidR="00964C1E" w:rsidRPr="00A52DC6" w:rsidRDefault="00F00E7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34626EF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494A7F31" w:rsidR="00964C1E" w:rsidRPr="00A52DC6" w:rsidRDefault="00F00E7B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Плоча за сечење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359739CF" w:rsidR="00964C1E" w:rsidRPr="0030505E" w:rsidRDefault="0037014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37014D">
              <w:rPr>
                <w:sz w:val="22"/>
                <w:szCs w:val="22"/>
                <w:lang w:val="sr-Cyrl-RS"/>
              </w:rPr>
              <w:t>Ø</w:t>
            </w:r>
            <w:r w:rsidRPr="0037014D">
              <w:rPr>
                <w:sz w:val="22"/>
                <w:szCs w:val="22"/>
                <w:lang w:val="sr-Cyrl-RS"/>
              </w:rPr>
              <w:t xml:space="preserve"> </w:t>
            </w:r>
            <w:r w:rsidR="00F00E7B">
              <w:rPr>
                <w:sz w:val="22"/>
                <w:szCs w:val="22"/>
                <w:lang w:val="sr-Cyrl-RS"/>
              </w:rPr>
              <w:t xml:space="preserve"> 115х1х22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0927A6B2" w:rsidR="00964C1E" w:rsidRPr="00A52DC6" w:rsidRDefault="00F00E7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1F697719" w:rsidR="00964C1E" w:rsidRPr="00A52DC6" w:rsidRDefault="00F00E7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4D203F3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4F2" w14:textId="6364E4D5" w:rsidR="00964C1E" w:rsidRPr="00F6306C" w:rsidRDefault="00F00E7B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Брусни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r-Cyrl-RS"/>
              </w:rPr>
              <w:t>ламеларни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диск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725" w14:textId="0659C759" w:rsidR="00964C1E" w:rsidRPr="0030505E" w:rsidRDefault="0037014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37014D">
              <w:rPr>
                <w:sz w:val="22"/>
                <w:szCs w:val="22"/>
                <w:lang w:val="sr-Cyrl-RS"/>
              </w:rPr>
              <w:t>Ø</w:t>
            </w:r>
            <w:r w:rsidRPr="0037014D">
              <w:rPr>
                <w:sz w:val="22"/>
                <w:szCs w:val="22"/>
                <w:lang w:val="sr-Cyrl-RS"/>
              </w:rPr>
              <w:t xml:space="preserve"> </w:t>
            </w:r>
            <w:r w:rsidR="00F00E7B">
              <w:rPr>
                <w:sz w:val="22"/>
                <w:szCs w:val="22"/>
                <w:lang w:val="sr-Cyrl-RS"/>
              </w:rPr>
              <w:t xml:space="preserve"> 115х22 А-80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179" w14:textId="5324B605" w:rsidR="00964C1E" w:rsidRPr="0057260C" w:rsidRDefault="00F00E7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28A" w14:textId="4267CEA9" w:rsidR="00964C1E" w:rsidRPr="00A52DC6" w:rsidRDefault="00F00E7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6D6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1F2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3243E9B6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3D41" w14:textId="12A15391" w:rsidR="0057260C" w:rsidRPr="00F6306C" w:rsidRDefault="00F00E7B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Катанац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AC13" w14:textId="61A7E8FD" w:rsidR="0057260C" w:rsidRPr="0030505E" w:rsidRDefault="00F00E7B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Катанац (већи)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16FD" w14:textId="3D6CAE9A" w:rsidR="0057260C" w:rsidRPr="002D56B5" w:rsidRDefault="00F00E7B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C9B1" w14:textId="0D7312B5" w:rsidR="0057260C" w:rsidRPr="00A52DC6" w:rsidRDefault="00F00E7B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66B6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4508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39D8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2B026581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90E1" w14:textId="13E3629D" w:rsidR="0057260C" w:rsidRPr="00F6306C" w:rsidRDefault="00F00E7B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Антирост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BD63" w14:textId="2194C1C1" w:rsidR="0057260C" w:rsidRPr="0030505E" w:rsidRDefault="00F00E7B" w:rsidP="0057260C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Антирост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5AE6" w14:textId="67F9DCC7" w:rsidR="0057260C" w:rsidRPr="002D56B5" w:rsidRDefault="0037014D" w:rsidP="0057260C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лит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4E3" w14:textId="7797BE4E" w:rsidR="0057260C" w:rsidRPr="0030505E" w:rsidRDefault="0037014D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F1B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6D0C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12FE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505E" w:rsidRPr="00A52DC6" w14:paraId="59907130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9BAE" w14:textId="5F8685AC" w:rsidR="0030505E" w:rsidRPr="00F6306C" w:rsidRDefault="0037014D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Разређивач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4989" w14:textId="3D414705" w:rsidR="0030505E" w:rsidRPr="0037014D" w:rsidRDefault="0037014D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3 у 1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F91E" w14:textId="461D6C6A" w:rsidR="0030505E" w:rsidRPr="002D56B5" w:rsidRDefault="0037014D" w:rsidP="0057260C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лит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C066" w14:textId="71D4F81F" w:rsidR="0030505E" w:rsidRPr="0030505E" w:rsidRDefault="0037014D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F459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FEBB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2446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505E" w:rsidRPr="00A52DC6" w14:paraId="47085CEC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1D86" w14:textId="5B072FD7" w:rsidR="0030505E" w:rsidRPr="00F6306C" w:rsidRDefault="0037014D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Ирком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646A" w14:textId="6D10CC0D" w:rsidR="0030505E" w:rsidRPr="0037014D" w:rsidRDefault="0037014D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 у 1 сива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FBF8" w14:textId="23678FDC" w:rsidR="0030505E" w:rsidRPr="002D56B5" w:rsidRDefault="0037014D" w:rsidP="0057260C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лит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1B2E" w14:textId="5706BBC5" w:rsidR="0030505E" w:rsidRPr="0030505E" w:rsidRDefault="0037014D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957F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DE2F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A1FE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505E" w:rsidRPr="00A52DC6" w14:paraId="160BCF81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65F9" w14:textId="37C48DBD" w:rsidR="0030505E" w:rsidRPr="00F6306C" w:rsidRDefault="0037014D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Четка за фарбање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484" w14:textId="4E738F4F" w:rsidR="0030505E" w:rsidRPr="0030505E" w:rsidRDefault="0037014D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 w:rsidRPr="0037014D">
              <w:rPr>
                <w:sz w:val="22"/>
                <w:szCs w:val="22"/>
                <w:lang w:val="sr-Cyrl-RS"/>
              </w:rPr>
              <w:t>Четка за фарбање</w:t>
            </w:r>
            <w:r>
              <w:rPr>
                <w:sz w:val="22"/>
                <w:szCs w:val="22"/>
                <w:lang w:val="sr-Cyrl-RS"/>
              </w:rPr>
              <w:t xml:space="preserve"> 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5460" w14:textId="0A1C3926" w:rsidR="0030505E" w:rsidRPr="002D56B5" w:rsidRDefault="0037014D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B818" w14:textId="77C9242B" w:rsidR="0030505E" w:rsidRPr="0030505E" w:rsidRDefault="0037014D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6D05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6634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FCC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505E" w:rsidRPr="00A52DC6" w14:paraId="027E6332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1D2A" w14:textId="49882738" w:rsidR="0030505E" w:rsidRPr="00F6306C" w:rsidRDefault="0037014D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Ваљак за фарбање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B331" w14:textId="62EA129D" w:rsidR="0030505E" w:rsidRPr="0030505E" w:rsidRDefault="0037014D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Мањи са држачем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3DF5" w14:textId="3CDFA5E0" w:rsidR="0030505E" w:rsidRPr="002D56B5" w:rsidRDefault="0037014D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D411" w14:textId="6AEB5398" w:rsidR="0030505E" w:rsidRPr="00811E0D" w:rsidRDefault="0037014D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77E0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B534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43C9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505E" w:rsidRPr="00A52DC6" w14:paraId="1C0F0129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A6CC" w14:textId="351D5885" w:rsidR="0030505E" w:rsidRPr="00F6306C" w:rsidRDefault="0030505E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AA84" w14:textId="0ECEF86E" w:rsidR="0030505E" w:rsidRPr="00811E0D" w:rsidRDefault="0030505E" w:rsidP="0057260C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B97" w14:textId="2B3AEE26" w:rsidR="0030505E" w:rsidRPr="002D56B5" w:rsidRDefault="0030505E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E31" w14:textId="4DC57589" w:rsidR="0030505E" w:rsidRPr="00811E0D" w:rsidRDefault="0030505E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2B94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512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B83F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18ACDA59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26E4C8EF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5A49E891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3A538C37" w14:textId="2294B4A2" w:rsidR="006D21B0" w:rsidRPr="00C03A0D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 </w:t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18BD3" w14:textId="77777777" w:rsidR="00B31DE1" w:rsidRDefault="00B31DE1" w:rsidP="00AD7978">
      <w:r>
        <w:separator/>
      </w:r>
    </w:p>
  </w:endnote>
  <w:endnote w:type="continuationSeparator" w:id="0">
    <w:p w14:paraId="6C8A3236" w14:textId="77777777" w:rsidR="00B31DE1" w:rsidRDefault="00B31DE1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9AE46" w14:textId="77777777" w:rsidR="00B31DE1" w:rsidRDefault="00B31DE1" w:rsidP="00AD7978">
      <w:r>
        <w:separator/>
      </w:r>
    </w:p>
  </w:footnote>
  <w:footnote w:type="continuationSeparator" w:id="0">
    <w:p w14:paraId="50980FF7" w14:textId="77777777" w:rsidR="00B31DE1" w:rsidRDefault="00B31DE1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200664"/>
    <w:rsid w:val="00202435"/>
    <w:rsid w:val="00210498"/>
    <w:rsid w:val="0021219F"/>
    <w:rsid w:val="00213144"/>
    <w:rsid w:val="002351BE"/>
    <w:rsid w:val="00246144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56814"/>
    <w:rsid w:val="0037014D"/>
    <w:rsid w:val="00374905"/>
    <w:rsid w:val="003818EF"/>
    <w:rsid w:val="00383AFE"/>
    <w:rsid w:val="003B00C6"/>
    <w:rsid w:val="003B15CC"/>
    <w:rsid w:val="003C11F8"/>
    <w:rsid w:val="003E2DFA"/>
    <w:rsid w:val="003F27F4"/>
    <w:rsid w:val="003F3183"/>
    <w:rsid w:val="00413464"/>
    <w:rsid w:val="004223E6"/>
    <w:rsid w:val="004436AA"/>
    <w:rsid w:val="004447C9"/>
    <w:rsid w:val="00446BBE"/>
    <w:rsid w:val="00466B40"/>
    <w:rsid w:val="0047448B"/>
    <w:rsid w:val="00483BE7"/>
    <w:rsid w:val="004A21C5"/>
    <w:rsid w:val="004A5C70"/>
    <w:rsid w:val="004C1A33"/>
    <w:rsid w:val="004C6ABD"/>
    <w:rsid w:val="004D049B"/>
    <w:rsid w:val="004E048B"/>
    <w:rsid w:val="00506B9C"/>
    <w:rsid w:val="00520471"/>
    <w:rsid w:val="00521F05"/>
    <w:rsid w:val="00534096"/>
    <w:rsid w:val="00551B2B"/>
    <w:rsid w:val="0055763D"/>
    <w:rsid w:val="00561DE7"/>
    <w:rsid w:val="00562641"/>
    <w:rsid w:val="0057260C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211F5"/>
    <w:rsid w:val="0073771A"/>
    <w:rsid w:val="00762EA7"/>
    <w:rsid w:val="00775107"/>
    <w:rsid w:val="00785497"/>
    <w:rsid w:val="007C7A2F"/>
    <w:rsid w:val="007E6221"/>
    <w:rsid w:val="007F6AB5"/>
    <w:rsid w:val="00804286"/>
    <w:rsid w:val="00807CA7"/>
    <w:rsid w:val="00811E0D"/>
    <w:rsid w:val="00825B4B"/>
    <w:rsid w:val="008307E4"/>
    <w:rsid w:val="00833685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30279"/>
    <w:rsid w:val="00A5258E"/>
    <w:rsid w:val="00A52DC6"/>
    <w:rsid w:val="00A72BE0"/>
    <w:rsid w:val="00AA6E3E"/>
    <w:rsid w:val="00AA7304"/>
    <w:rsid w:val="00AB4D6E"/>
    <w:rsid w:val="00AB78EF"/>
    <w:rsid w:val="00AC0D10"/>
    <w:rsid w:val="00AD7978"/>
    <w:rsid w:val="00AF6A7F"/>
    <w:rsid w:val="00B23868"/>
    <w:rsid w:val="00B31DE1"/>
    <w:rsid w:val="00B532AE"/>
    <w:rsid w:val="00B93081"/>
    <w:rsid w:val="00BA7478"/>
    <w:rsid w:val="00BC58BB"/>
    <w:rsid w:val="00BC5AFA"/>
    <w:rsid w:val="00BC78E1"/>
    <w:rsid w:val="00BD2238"/>
    <w:rsid w:val="00C03A0D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75508"/>
    <w:rsid w:val="00C90552"/>
    <w:rsid w:val="00CA151F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E0A68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A017B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273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64</cp:revision>
  <cp:lastPrinted>2022-08-15T08:23:00Z</cp:lastPrinted>
  <dcterms:created xsi:type="dcterms:W3CDTF">2023-03-16T05:35:00Z</dcterms:created>
  <dcterms:modified xsi:type="dcterms:W3CDTF">2023-05-29T08:27:00Z</dcterms:modified>
</cp:coreProperties>
</file>